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93" w:lineRule="atLeast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 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93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9"/>
          <w:szCs w:val="19"/>
        </w:rPr>
      </w:pPr>
      <w:bookmarkStart w:id="0" w:name="_GoBack"/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武汉商学院2018年专升本工作时间安排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93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 </w:t>
      </w:r>
    </w:p>
    <w:tbl>
      <w:tblPr>
        <w:tblStyle w:val="4"/>
        <w:tblW w:w="9134" w:type="dxa"/>
        <w:jc w:val="center"/>
        <w:tblInd w:w="-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2078"/>
        <w:gridCol w:w="5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 间</w:t>
            </w:r>
          </w:p>
        </w:tc>
        <w:tc>
          <w:tcPr>
            <w:tcW w:w="2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工作内容</w:t>
            </w:r>
          </w:p>
        </w:tc>
        <w:tc>
          <w:tcPr>
            <w:tcW w:w="5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5月19日前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在网站上公布本校专升本招生专业、计划、考试科目及专升本招生简章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网址：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http://www.wbu.edu.cn/s/37/t/67/p/13/c/1670/list.htm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5月18日-27日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符合条件的应届高职高专毕业生在我校专升本网站进行网上报名，我校每天对网上报名考生进行资格审查，报名后务必确保所留联系电话畅通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点击“我要报名”进入报名系统，按要求填写报名表，并上传近期蓝底1寸免冠彩色电子登记照，确认报名信息填写无误后提交报名表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5月30日-31日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学生登录报名系统输入身份证号和姓名，打印报名申请表。 学生持申请表1式3份、本人已修课程成绩单1份、身份证（双面）复印件1份、教育部学籍在线验证报告一份到我校指定地点现场报名，报名时需出示本人身份证原件，交纳报名考试费130元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资格审查通过的，学生可打印报名表1式3份（黑白彩色均可）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申请表应为系统打印，由本人签字和所在学校教务部门盖章，专科成绩单应加盖教务部门公章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现场确认地点：武汉商学院行政楼305室学籍科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缴费地点：行政楼208室结算科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6月11日前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公布招生计划调整情况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根据各专业报名情况作适当调整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6月18日-22日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报名学生登录报名系统打印准考证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6月22日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报名交费的学生到我校北四教学楼熟悉考场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6月23日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考试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全部考试科目安排于6月23日，详见考生准考证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6月26日前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我校在专升本网站上公布考试成绩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期间对成绩有异议可申请查成绩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7月9日前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公示拟录取名单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公示期7天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7月9日-10日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录取资格审查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拟录取学生提供本人专科毕业证原件并交一份复印件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7月23日前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我校向省教育厅报送拟录取学生名单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8月20日前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省教育厅集中进行录取名单复核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8月30日前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邮寄录取通知书及报到须知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8月底9月初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录取学生持录取通知书报到。录取学生所在学校整理、移交录取学生的档案</w:t>
            </w:r>
          </w:p>
        </w:tc>
        <w:tc>
          <w:tcPr>
            <w:tcW w:w="5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93" w:lineRule="atLeast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33515"/>
    <w:rsid w:val="6D535020"/>
    <w:rsid w:val="7BE3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2018-05-17T11:38:00Z</dcterms:created>
  <dc:creator>我心飞翔104950</dc:creator>
  <cp:lastModifiedBy>我心飞翔104950</cp:lastModifiedBy>
  <dcterms:modified xsi:type="dcterms:W3CDTF">2018-05-17T11:39:19Z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